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19747" w14:textId="58DBBBFA" w:rsidR="00962D05" w:rsidRPr="0034465E" w:rsidRDefault="00962D05" w:rsidP="00962D05">
      <w:pPr>
        <w:jc w:val="center"/>
        <w:rPr>
          <w:b/>
          <w:bCs/>
          <w:sz w:val="20"/>
          <w:szCs w:val="20"/>
        </w:rPr>
      </w:pPr>
      <w:r w:rsidRPr="0034465E">
        <w:rPr>
          <w:b/>
          <w:bCs/>
          <w:sz w:val="20"/>
          <w:szCs w:val="20"/>
        </w:rPr>
        <w:t xml:space="preserve">Formulário para </w:t>
      </w:r>
      <w:r w:rsidR="00DC3E5C">
        <w:rPr>
          <w:b/>
          <w:bCs/>
          <w:sz w:val="20"/>
          <w:szCs w:val="20"/>
        </w:rPr>
        <w:t>C</w:t>
      </w:r>
      <w:r w:rsidR="001D1E3D">
        <w:rPr>
          <w:b/>
          <w:bCs/>
          <w:sz w:val="20"/>
          <w:szCs w:val="20"/>
        </w:rPr>
        <w:t>ancelamento</w:t>
      </w:r>
      <w:r w:rsidRPr="0034465E">
        <w:rPr>
          <w:b/>
          <w:bCs/>
          <w:sz w:val="20"/>
          <w:szCs w:val="20"/>
        </w:rPr>
        <w:t xml:space="preserve"> de Unidades Consumidoras participantes do Sistema de Compensação</w:t>
      </w:r>
    </w:p>
    <w:p w14:paraId="03153B57" w14:textId="1A78133C" w:rsidR="00962D05" w:rsidRDefault="00962D05" w:rsidP="00962D05">
      <w:pPr>
        <w:spacing w:after="0"/>
        <w:jc w:val="both"/>
        <w:rPr>
          <w:sz w:val="16"/>
          <w:szCs w:val="16"/>
        </w:rPr>
      </w:pPr>
      <w:r w:rsidRPr="0034465E">
        <w:rPr>
          <w:sz w:val="16"/>
          <w:szCs w:val="16"/>
        </w:rPr>
        <w:t>Número da Unidade Consumidora Geradora (UC</w:t>
      </w:r>
      <w:r>
        <w:rPr>
          <w:sz w:val="16"/>
          <w:szCs w:val="16"/>
        </w:rPr>
        <w:t xml:space="preserve">): </w:t>
      </w:r>
      <w:sdt>
        <w:sdtPr>
          <w:rPr>
            <w:rStyle w:val="RefernciaIntensa"/>
          </w:rPr>
          <w:id w:val="567696682"/>
          <w:placeholder>
            <w:docPart w:val="5EE9685469BC41479CF14D3577E58622"/>
          </w:placeholder>
        </w:sdtPr>
        <w:sdtEndPr>
          <w:rPr>
            <w:rStyle w:val="Fontepargpadro"/>
            <w:b w:val="0"/>
            <w:bCs w:val="0"/>
            <w:smallCaps w:val="0"/>
            <w:color w:val="auto"/>
            <w:spacing w:val="0"/>
            <w:sz w:val="16"/>
            <w:szCs w:val="16"/>
          </w:rPr>
        </w:sdtEndPr>
        <w:sdtContent>
          <w:r w:rsidR="00D316AA">
            <w:rPr>
              <w:rStyle w:val="RefernciaIntensa"/>
            </w:rPr>
            <w:tab/>
          </w:r>
          <w:r w:rsidR="00D316AA">
            <w:rPr>
              <w:rStyle w:val="RefernciaIntensa"/>
            </w:rPr>
            <w:tab/>
          </w:r>
          <w:r w:rsidR="00D316AA">
            <w:rPr>
              <w:rStyle w:val="RefernciaIntensa"/>
            </w:rPr>
            <w:tab/>
          </w:r>
        </w:sdtContent>
      </w:sdt>
      <w:r>
        <w:rPr>
          <w:sz w:val="16"/>
          <w:szCs w:val="16"/>
        </w:rPr>
        <w:fldChar w:fldCharType="begin"/>
      </w:r>
      <w:r>
        <w:rPr>
          <w:sz w:val="16"/>
          <w:szCs w:val="16"/>
        </w:rPr>
        <w:instrText xml:space="preserve">  </w:instrText>
      </w:r>
      <w:r>
        <w:rPr>
          <w:sz w:val="16"/>
          <w:szCs w:val="16"/>
        </w:rPr>
        <w:fldChar w:fldCharType="end"/>
      </w:r>
    </w:p>
    <w:p w14:paraId="60922317" w14:textId="77777777" w:rsidR="00962D05" w:rsidRPr="000E6535" w:rsidRDefault="00962D05" w:rsidP="00962D05">
      <w:pPr>
        <w:spacing w:after="0"/>
        <w:jc w:val="both"/>
        <w:rPr>
          <w:sz w:val="16"/>
          <w:szCs w:val="16"/>
        </w:rPr>
      </w:pPr>
      <w:r w:rsidRPr="000E6535">
        <w:rPr>
          <w:sz w:val="16"/>
          <w:szCs w:val="16"/>
        </w:rPr>
        <w:t xml:space="preserve">Nome do Titular da Unidade Consumidora Geradora: </w:t>
      </w:r>
      <w:sdt>
        <w:sdtPr>
          <w:rPr>
            <w:sz w:val="16"/>
            <w:szCs w:val="16"/>
          </w:rPr>
          <w:id w:val="1245295617"/>
          <w:placeholder>
            <w:docPart w:val="1D6DA1D5794E4F128B79422D209DEED2"/>
          </w:placeholder>
          <w:showingPlcHdr/>
        </w:sdtPr>
        <w:sdtContent>
          <w:r w:rsidRPr="000E6535">
            <w:rPr>
              <w:rStyle w:val="TextodoEspaoReservado"/>
              <w:rFonts w:ascii="Calibri" w:hAnsi="Calibri"/>
              <w:sz w:val="16"/>
            </w:rPr>
            <w:t xml:space="preserve">Clique ou toque aqui para inserir o </w:t>
          </w:r>
          <w:r>
            <w:rPr>
              <w:rStyle w:val="TextodoEspaoReservado"/>
              <w:rFonts w:ascii="Calibri" w:hAnsi="Calibri"/>
              <w:sz w:val="16"/>
            </w:rPr>
            <w:t>nome</w:t>
          </w:r>
          <w:r w:rsidRPr="000E6535">
            <w:rPr>
              <w:rStyle w:val="TextodoEspaoReservado"/>
              <w:rFonts w:ascii="Calibri" w:hAnsi="Calibri"/>
              <w:sz w:val="16"/>
            </w:rPr>
            <w:t>.</w:t>
          </w:r>
        </w:sdtContent>
      </w:sdt>
    </w:p>
    <w:p w14:paraId="615902D2" w14:textId="77777777" w:rsidR="00962D05" w:rsidRPr="000E6535" w:rsidRDefault="00962D05" w:rsidP="00962D05">
      <w:pPr>
        <w:spacing w:after="0"/>
        <w:jc w:val="both"/>
        <w:rPr>
          <w:sz w:val="16"/>
          <w:szCs w:val="16"/>
        </w:rPr>
      </w:pPr>
      <w:r w:rsidRPr="000E6535">
        <w:rPr>
          <w:sz w:val="16"/>
          <w:szCs w:val="16"/>
        </w:rPr>
        <w:t xml:space="preserve">E-mail para contato: </w:t>
      </w:r>
      <w:sdt>
        <w:sdtPr>
          <w:rPr>
            <w:sz w:val="16"/>
            <w:szCs w:val="16"/>
          </w:rPr>
          <w:id w:val="1952518514"/>
          <w:placeholder>
            <w:docPart w:val="32B9C0D5B401414CB20647B4601E6E76"/>
          </w:placeholder>
          <w:showingPlcHdr/>
        </w:sdtPr>
        <w:sdtContent>
          <w:r w:rsidRPr="000E6535">
            <w:rPr>
              <w:rStyle w:val="TextodoEspaoReservado"/>
              <w:rFonts w:ascii="Calibri" w:hAnsi="Calibri"/>
              <w:sz w:val="16"/>
            </w:rPr>
            <w:t xml:space="preserve">Clique ou toque aqui para inserir </w:t>
          </w:r>
          <w:r>
            <w:rPr>
              <w:rStyle w:val="TextodoEspaoReservado"/>
              <w:rFonts w:ascii="Calibri" w:hAnsi="Calibri"/>
              <w:sz w:val="16"/>
            </w:rPr>
            <w:t>o e-mail</w:t>
          </w:r>
          <w:r w:rsidRPr="000E6535">
            <w:rPr>
              <w:rStyle w:val="TextodoEspaoReservado"/>
              <w:rFonts w:ascii="Calibri" w:hAnsi="Calibri"/>
              <w:sz w:val="16"/>
            </w:rPr>
            <w:t>.</w:t>
          </w:r>
        </w:sdtContent>
      </w:sdt>
    </w:p>
    <w:p w14:paraId="2ECE1E7D" w14:textId="77777777" w:rsidR="00962D05" w:rsidRDefault="00962D05" w:rsidP="00962D05">
      <w:pPr>
        <w:spacing w:after="0"/>
        <w:jc w:val="both"/>
        <w:rPr>
          <w:sz w:val="16"/>
          <w:szCs w:val="16"/>
        </w:rPr>
      </w:pPr>
      <w:r w:rsidRPr="000E6535">
        <w:rPr>
          <w:sz w:val="16"/>
          <w:szCs w:val="16"/>
        </w:rPr>
        <w:t xml:space="preserve">CPF/CNPJ: </w:t>
      </w:r>
      <w:sdt>
        <w:sdtPr>
          <w:rPr>
            <w:sz w:val="16"/>
            <w:szCs w:val="16"/>
          </w:rPr>
          <w:id w:val="-190998576"/>
          <w:placeholder>
            <w:docPart w:val="63C1D1CB49CE4CA19A44BF5EC2C34071"/>
          </w:placeholder>
          <w:showingPlcHdr/>
        </w:sdtPr>
        <w:sdtContent>
          <w:r w:rsidRPr="000E6535">
            <w:rPr>
              <w:rStyle w:val="TextodoEspaoReservado"/>
              <w:rFonts w:ascii="Calibri" w:hAnsi="Calibri"/>
              <w:sz w:val="16"/>
            </w:rPr>
            <w:t>Apenas números.</w:t>
          </w:r>
        </w:sdtContent>
      </w:sdt>
    </w:p>
    <w:p w14:paraId="34745FFA" w14:textId="77777777" w:rsidR="00962D05" w:rsidRDefault="00962D05" w:rsidP="00962D05">
      <w:pPr>
        <w:spacing w:after="0"/>
        <w:jc w:val="both"/>
        <w:rPr>
          <w:sz w:val="16"/>
          <w:szCs w:val="16"/>
        </w:rPr>
      </w:pPr>
    </w:p>
    <w:p w14:paraId="6F92C6FE" w14:textId="7FA5F65D" w:rsidR="00962D05" w:rsidRDefault="00962D05" w:rsidP="001D1E3D">
      <w:pPr>
        <w:spacing w:after="0"/>
        <w:jc w:val="both"/>
        <w:rPr>
          <w:sz w:val="16"/>
          <w:szCs w:val="16"/>
        </w:rPr>
      </w:pPr>
      <w:r w:rsidRPr="00A4041B">
        <w:rPr>
          <w:sz w:val="16"/>
          <w:szCs w:val="16"/>
        </w:rPr>
        <w:t xml:space="preserve">Solicito </w:t>
      </w:r>
      <w:r w:rsidR="001D1E3D">
        <w:rPr>
          <w:sz w:val="16"/>
          <w:szCs w:val="16"/>
        </w:rPr>
        <w:t xml:space="preserve">o cancelamento TOTAL da transferência do excedente de energia injetada na rede para UC: </w:t>
      </w:r>
      <w:sdt>
        <w:sdtPr>
          <w:rPr>
            <w:rStyle w:val="RefernciaIntensa"/>
          </w:rPr>
          <w:id w:val="-1758974918"/>
          <w:placeholder>
            <w:docPart w:val="6E510954A634442D8E9ED69E04048D6F"/>
          </w:placeholder>
          <w:showingPlcHdr/>
        </w:sdtPr>
        <w:sdtEndPr>
          <w:rPr>
            <w:rStyle w:val="Fontepargpadro"/>
            <w:b w:val="0"/>
            <w:bCs w:val="0"/>
            <w:smallCaps w:val="0"/>
            <w:color w:val="auto"/>
            <w:spacing w:val="0"/>
            <w:sz w:val="16"/>
            <w:szCs w:val="16"/>
          </w:rPr>
        </w:sdtEndPr>
        <w:sdtContent>
          <w:r w:rsidR="001D1E3D" w:rsidRPr="00D96749">
            <w:rPr>
              <w:rStyle w:val="TextodoEspaoReservado"/>
              <w:rFonts w:ascii="Calibri" w:hAnsi="Calibri"/>
              <w:sz w:val="16"/>
            </w:rPr>
            <w:t>Apenas números.</w:t>
          </w:r>
        </w:sdtContent>
      </w:sdt>
      <w:r w:rsidR="001D1E3D">
        <w:rPr>
          <w:sz w:val="16"/>
          <w:szCs w:val="16"/>
        </w:rPr>
        <w:t>, estou ciente que todo excedente ficará de saldo na UC geradora.</w:t>
      </w:r>
    </w:p>
    <w:p w14:paraId="72114458" w14:textId="77777777" w:rsidR="00962D05" w:rsidRDefault="00962D05" w:rsidP="00962D05">
      <w:pPr>
        <w:pStyle w:val="PargrafodaLista"/>
        <w:spacing w:after="0"/>
        <w:ind w:left="360"/>
        <w:jc w:val="both"/>
        <w:rPr>
          <w:sz w:val="16"/>
          <w:szCs w:val="16"/>
        </w:rPr>
      </w:pPr>
    </w:p>
    <w:p w14:paraId="1B77DB68" w14:textId="77777777" w:rsidR="00962D05" w:rsidRDefault="00962D05" w:rsidP="00962D05">
      <w:pPr>
        <w:pStyle w:val="PargrafodaLista"/>
        <w:numPr>
          <w:ilvl w:val="0"/>
          <w:numId w:val="1"/>
        </w:numPr>
        <w:spacing w:after="0"/>
        <w:jc w:val="both"/>
        <w:rPr>
          <w:sz w:val="16"/>
          <w:szCs w:val="16"/>
        </w:rPr>
      </w:pPr>
      <w:r w:rsidRPr="00CC51F7">
        <w:rPr>
          <w:sz w:val="16"/>
          <w:szCs w:val="16"/>
        </w:rPr>
        <w:t>Este documento cancela e substitui qualquer outra solicitação anterior de cadastro de beneficiários relacionada à unidade consumidora geradora acima identificada, sendo que, as informações cadastradas com base no especificado neste documento somente serão alteradas mediante entrega de novo formulário, sendo de responsabilidade exclusiva do titular da unidade consumidora geradora, por meio de seu representante formalmente designado, a emissão e entrega do mesmo.</w:t>
      </w:r>
    </w:p>
    <w:p w14:paraId="6028ECF0" w14:textId="77777777" w:rsidR="00962D05" w:rsidRDefault="00962D05" w:rsidP="00962D05">
      <w:pPr>
        <w:spacing w:after="0"/>
        <w:jc w:val="both"/>
        <w:rPr>
          <w:sz w:val="16"/>
          <w:szCs w:val="16"/>
        </w:rPr>
      </w:pPr>
    </w:p>
    <w:p w14:paraId="1D1689F5" w14:textId="77777777" w:rsidR="00962D05" w:rsidRDefault="00962D05" w:rsidP="00962D05">
      <w:pPr>
        <w:spacing w:after="0"/>
        <w:jc w:val="both"/>
        <w:rPr>
          <w:sz w:val="16"/>
          <w:szCs w:val="16"/>
        </w:rPr>
      </w:pPr>
    </w:p>
    <w:p w14:paraId="04B73C85" w14:textId="77777777" w:rsidR="00962D05" w:rsidRDefault="00000000" w:rsidP="00962D05">
      <w:pPr>
        <w:spacing w:after="0"/>
        <w:jc w:val="both"/>
        <w:rPr>
          <w:sz w:val="16"/>
          <w:szCs w:val="16"/>
        </w:rPr>
      </w:pPr>
      <w:sdt>
        <w:sdtPr>
          <w:rPr>
            <w:rFonts w:ascii="Calibri" w:hAnsi="Calibri"/>
            <w:sz w:val="16"/>
            <w:szCs w:val="16"/>
          </w:rPr>
          <w:id w:val="-1019702157"/>
          <w:placeholder>
            <w:docPart w:val="649E36A89EA94AC6A75D10ADE194DCE6"/>
          </w:placeholder>
          <w:showingPlcHdr/>
        </w:sdtPr>
        <w:sdtContent>
          <w:r w:rsidR="00962D05" w:rsidRPr="00CC51F7">
            <w:rPr>
              <w:rStyle w:val="TextodoEspaoReservado"/>
              <w:rFonts w:ascii="Calibri" w:hAnsi="Calibri"/>
              <w:sz w:val="16"/>
            </w:rPr>
            <w:t xml:space="preserve">Clique ou toque aqui para inserir o </w:t>
          </w:r>
          <w:r w:rsidR="00962D05">
            <w:rPr>
              <w:rStyle w:val="TextodoEspaoReservado"/>
              <w:rFonts w:ascii="Calibri" w:hAnsi="Calibri"/>
              <w:sz w:val="16"/>
            </w:rPr>
            <w:t>nome</w:t>
          </w:r>
          <w:r w:rsidR="00962D05" w:rsidRPr="00CC51F7">
            <w:rPr>
              <w:rStyle w:val="TextodoEspaoReservado"/>
              <w:rFonts w:ascii="Calibri" w:hAnsi="Calibri"/>
              <w:sz w:val="16"/>
            </w:rPr>
            <w:t>.</w:t>
          </w:r>
        </w:sdtContent>
      </w:sdt>
    </w:p>
    <w:p w14:paraId="04997CDB" w14:textId="77777777" w:rsidR="00962D05" w:rsidRDefault="00962D05" w:rsidP="00962D05">
      <w:pPr>
        <w:spacing w:after="0"/>
        <w:jc w:val="both"/>
        <w:rPr>
          <w:rFonts w:ascii="Calibri" w:hAnsi="Calibri"/>
          <w:sz w:val="16"/>
          <w:szCs w:val="16"/>
        </w:rPr>
      </w:pPr>
      <w:r w:rsidRPr="00CC51F7">
        <w:rPr>
          <w:rFonts w:ascii="Calibri" w:hAnsi="Calibri"/>
          <w:sz w:val="16"/>
          <w:szCs w:val="16"/>
        </w:rPr>
        <w:t>Nome do Responsável Pessoa Física ou formalmente designado (quando PJ)</w:t>
      </w:r>
      <w:r>
        <w:rPr>
          <w:rFonts w:ascii="Calibri" w:hAnsi="Calibri"/>
          <w:sz w:val="16"/>
          <w:szCs w:val="16"/>
        </w:rPr>
        <w:t>.</w:t>
      </w:r>
    </w:p>
    <w:p w14:paraId="0F579C6D" w14:textId="77777777" w:rsidR="00962D05" w:rsidRDefault="00962D05" w:rsidP="00962D05">
      <w:pPr>
        <w:spacing w:after="0"/>
        <w:jc w:val="both"/>
        <w:rPr>
          <w:rFonts w:ascii="Calibri" w:hAnsi="Calibri"/>
          <w:sz w:val="16"/>
          <w:szCs w:val="16"/>
        </w:rPr>
      </w:pPr>
    </w:p>
    <w:sdt>
      <w:sdtPr>
        <w:rPr>
          <w:rFonts w:ascii="Calibri" w:hAnsi="Calibri"/>
          <w:sz w:val="16"/>
          <w:szCs w:val="16"/>
        </w:rPr>
        <w:id w:val="1338111447"/>
        <w:placeholder>
          <w:docPart w:val="7FA2B08A74BB475E9C38AC115E47BBA2"/>
        </w:placeholder>
        <w:showingPlcHdr/>
      </w:sdtPr>
      <w:sdtContent>
        <w:p w14:paraId="2F18C449" w14:textId="77777777" w:rsidR="00962D05" w:rsidRDefault="00962D05" w:rsidP="00962D05">
          <w:pPr>
            <w:spacing w:after="0"/>
            <w:jc w:val="both"/>
            <w:rPr>
              <w:rFonts w:ascii="Calibri" w:hAnsi="Calibri"/>
              <w:sz w:val="16"/>
              <w:szCs w:val="16"/>
            </w:rPr>
          </w:pPr>
          <w:r w:rsidRPr="00555B6F">
            <w:rPr>
              <w:rStyle w:val="TextodoEspaoReservado"/>
              <w:rFonts w:ascii="Calibri" w:hAnsi="Calibri"/>
              <w:sz w:val="16"/>
            </w:rPr>
            <w:t>Apenas números.</w:t>
          </w:r>
        </w:p>
      </w:sdtContent>
    </w:sdt>
    <w:p w14:paraId="642EF152" w14:textId="77777777" w:rsidR="00962D05" w:rsidRDefault="00962D05" w:rsidP="00962D05">
      <w:pPr>
        <w:spacing w:after="0"/>
        <w:jc w:val="both"/>
        <w:rPr>
          <w:rFonts w:ascii="Calibri" w:hAnsi="Calibri"/>
          <w:sz w:val="16"/>
          <w:szCs w:val="16"/>
        </w:rPr>
      </w:pPr>
      <w:r>
        <w:rPr>
          <w:rFonts w:ascii="Calibri" w:hAnsi="Calibri"/>
          <w:sz w:val="16"/>
          <w:szCs w:val="16"/>
        </w:rPr>
        <w:t>CPF.</w:t>
      </w:r>
    </w:p>
    <w:p w14:paraId="77ECB798" w14:textId="77777777" w:rsidR="00962D05" w:rsidRDefault="00962D05" w:rsidP="00962D05">
      <w:pPr>
        <w:spacing w:after="0"/>
        <w:jc w:val="both"/>
        <w:rPr>
          <w:rFonts w:ascii="Calibri" w:hAnsi="Calibri"/>
          <w:sz w:val="16"/>
          <w:szCs w:val="16"/>
        </w:rPr>
      </w:pPr>
    </w:p>
    <w:sdt>
      <w:sdtPr>
        <w:rPr>
          <w:rFonts w:ascii="Calibri" w:hAnsi="Calibri"/>
          <w:sz w:val="16"/>
          <w:szCs w:val="16"/>
        </w:rPr>
        <w:id w:val="-571119404"/>
        <w:placeholder>
          <w:docPart w:val="760365D96B7748869B25B9A7E6D2964B"/>
        </w:placeholder>
        <w:showingPlcHdr/>
        <w:date>
          <w:dateFormat w:val="dd/MM/yyyy"/>
          <w:lid w:val="pt-BR"/>
          <w:storeMappedDataAs w:val="dateTime"/>
          <w:calendar w:val="gregorian"/>
        </w:date>
      </w:sdtPr>
      <w:sdtContent>
        <w:p w14:paraId="4F4C3622" w14:textId="77777777" w:rsidR="00962D05" w:rsidRPr="000F31F0" w:rsidRDefault="00962D05" w:rsidP="00962D05">
          <w:pPr>
            <w:spacing w:after="0"/>
            <w:jc w:val="both"/>
            <w:rPr>
              <w:rFonts w:ascii="Calibri" w:hAnsi="Calibri"/>
              <w:sz w:val="16"/>
              <w:szCs w:val="16"/>
            </w:rPr>
          </w:pPr>
          <w:r w:rsidRPr="000F31F0">
            <w:rPr>
              <w:rStyle w:val="TextodoEspaoReservado"/>
              <w:rFonts w:ascii="Calibri" w:hAnsi="Calibri"/>
              <w:sz w:val="16"/>
            </w:rPr>
            <w:t>Clique ou toque aqui para inserir uma data.</w:t>
          </w:r>
        </w:p>
      </w:sdtContent>
    </w:sdt>
    <w:p w14:paraId="39C59031" w14:textId="77777777" w:rsidR="00962D05" w:rsidRDefault="00962D05" w:rsidP="00962D05">
      <w:pPr>
        <w:spacing w:after="0"/>
        <w:jc w:val="both"/>
        <w:rPr>
          <w:rFonts w:ascii="Calibri" w:hAnsi="Calibri"/>
          <w:sz w:val="16"/>
          <w:szCs w:val="16"/>
        </w:rPr>
      </w:pPr>
      <w:r>
        <w:rPr>
          <w:rFonts w:ascii="Calibri" w:hAnsi="Calibri"/>
          <w:sz w:val="16"/>
          <w:szCs w:val="16"/>
        </w:rPr>
        <w:t>Data.</w:t>
      </w:r>
    </w:p>
    <w:p w14:paraId="420445B4" w14:textId="77777777" w:rsidR="00612131" w:rsidRPr="00612131" w:rsidRDefault="00612131" w:rsidP="00612131">
      <w:pPr>
        <w:rPr>
          <w:rFonts w:cstheme="minorHAnsi"/>
          <w:sz w:val="20"/>
          <w:szCs w:val="20"/>
        </w:rPr>
      </w:pPr>
    </w:p>
    <w:sectPr w:rsidR="00612131" w:rsidRPr="00612131" w:rsidSect="00982016">
      <w:headerReference w:type="default" r:id="rId8"/>
      <w:footerReference w:type="default" r:id="rId9"/>
      <w:pgSz w:w="11906" w:h="16838"/>
      <w:pgMar w:top="1417" w:right="1701" w:bottom="1417" w:left="1701"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48A3" w14:textId="77777777" w:rsidR="00392116" w:rsidRDefault="00392116" w:rsidP="00887E89">
      <w:pPr>
        <w:spacing w:after="0" w:line="240" w:lineRule="auto"/>
      </w:pPr>
      <w:r>
        <w:separator/>
      </w:r>
    </w:p>
  </w:endnote>
  <w:endnote w:type="continuationSeparator" w:id="0">
    <w:p w14:paraId="2F759C57" w14:textId="77777777" w:rsidR="00392116" w:rsidRDefault="00392116" w:rsidP="0088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98519" w14:textId="77777777" w:rsidR="00B26235" w:rsidRDefault="00B26235" w:rsidP="00686421">
    <w:pPr>
      <w:pStyle w:val="Rodap"/>
      <w:jc w:val="center"/>
      <w:rPr>
        <w:sz w:val="18"/>
        <w:szCs w:val="18"/>
      </w:rPr>
    </w:pPr>
    <w:r w:rsidRPr="00934C9C">
      <w:rPr>
        <w:rFonts w:ascii="Brush Script MT" w:hAnsi="Brush Script MT" w:cstheme="majorHAnsi"/>
        <w:color w:val="041982"/>
        <w:sz w:val="36"/>
        <w:szCs w:val="36"/>
      </w:rPr>
      <w:t>“A nossa energia vem de você”</w:t>
    </w:r>
  </w:p>
  <w:p w14:paraId="5E03EAD2" w14:textId="77777777" w:rsidR="00887E89" w:rsidRPr="00686421" w:rsidRDefault="00836595" w:rsidP="00686421">
    <w:pPr>
      <w:pStyle w:val="Rodap"/>
      <w:jc w:val="center"/>
      <w:rPr>
        <w:sz w:val="18"/>
        <w:szCs w:val="18"/>
      </w:rPr>
    </w:pPr>
    <w:r>
      <w:rPr>
        <w:noProof/>
        <w:sz w:val="18"/>
        <w:szCs w:val="18"/>
        <w:lang w:eastAsia="pt-BR"/>
      </w:rPr>
      <w:drawing>
        <wp:anchor distT="0" distB="0" distL="114300" distR="114300" simplePos="0" relativeHeight="251658240" behindDoc="1" locked="0" layoutInCell="1" allowOverlap="1" wp14:anchorId="15F7F75F" wp14:editId="64D9A225">
          <wp:simplePos x="0" y="0"/>
          <wp:positionH relativeFrom="column">
            <wp:posOffset>1861218</wp:posOffset>
          </wp:positionH>
          <wp:positionV relativeFrom="paragraph">
            <wp:posOffset>-4157483</wp:posOffset>
          </wp:positionV>
          <wp:extent cx="5189319" cy="53208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TERAL.JPG"/>
                  <pic:cNvPicPr/>
                </pic:nvPicPr>
                <pic:blipFill>
                  <a:blip r:embed="rId1">
                    <a:lum bright="70000" contrast="-70000"/>
                    <a:extLst>
                      <a:ext uri="{BEBA8EAE-BF5A-486C-A8C5-ECC9F3942E4B}">
                        <a14:imgProps xmlns:a14="http://schemas.microsoft.com/office/drawing/2010/main">
                          <a14:imgLayer r:embed="rId2">
                            <a14:imgEffect>
                              <a14:colorTemperature colorTemp="11500"/>
                            </a14:imgEffect>
                          </a14:imgLayer>
                        </a14:imgProps>
                      </a:ext>
                      <a:ext uri="{28A0092B-C50C-407E-A947-70E740481C1C}">
                        <a14:useLocalDpi xmlns:a14="http://schemas.microsoft.com/office/drawing/2010/main" val="0"/>
                      </a:ext>
                    </a:extLst>
                  </a:blip>
                  <a:stretch>
                    <a:fillRect/>
                  </a:stretch>
                </pic:blipFill>
                <pic:spPr>
                  <a:xfrm>
                    <a:off x="0" y="0"/>
                    <a:ext cx="5189319" cy="5320800"/>
                  </a:xfrm>
                  <a:prstGeom prst="rect">
                    <a:avLst/>
                  </a:prstGeom>
                  <a:effectLst>
                    <a:glow>
                      <a:schemeClr val="accent1"/>
                    </a:glow>
                    <a:outerShdw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6421" w:rsidRPr="00686421">
      <w:rPr>
        <w:sz w:val="18"/>
        <w:szCs w:val="18"/>
      </w:rPr>
      <w:t xml:space="preserve">Rua José Bonifácio, </w:t>
    </w:r>
    <w:r w:rsidR="00B27D50">
      <w:rPr>
        <w:sz w:val="18"/>
        <w:szCs w:val="18"/>
      </w:rPr>
      <w:t>n</w:t>
    </w:r>
    <w:r w:rsidR="00686421" w:rsidRPr="00686421">
      <w:rPr>
        <w:sz w:val="18"/>
        <w:szCs w:val="18"/>
      </w:rPr>
      <w:t>100 | Ibiúna</w:t>
    </w:r>
    <w:r w:rsidR="00B27D50">
      <w:rPr>
        <w:sz w:val="18"/>
        <w:szCs w:val="18"/>
      </w:rPr>
      <w:t>/</w:t>
    </w:r>
    <w:r w:rsidR="00686421" w:rsidRPr="00686421">
      <w:rPr>
        <w:sz w:val="18"/>
        <w:szCs w:val="18"/>
      </w:rPr>
      <w:t>SP | CEP 18150-000 | 0800-0141488 | www.cetril.com.br | sac@cetril.com.br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D086F" w14:textId="77777777" w:rsidR="00392116" w:rsidRDefault="00392116" w:rsidP="00887E89">
      <w:pPr>
        <w:spacing w:after="0" w:line="240" w:lineRule="auto"/>
      </w:pPr>
      <w:r>
        <w:separator/>
      </w:r>
    </w:p>
  </w:footnote>
  <w:footnote w:type="continuationSeparator" w:id="0">
    <w:p w14:paraId="79ED710C" w14:textId="77777777" w:rsidR="00392116" w:rsidRDefault="00392116" w:rsidP="0088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E563" w14:textId="77777777" w:rsidR="00887E89" w:rsidRDefault="00887E89">
    <w:pPr>
      <w:pStyle w:val="Cabealho"/>
    </w:pPr>
  </w:p>
  <w:tbl>
    <w:tblPr>
      <w:tblStyle w:val="Tabelacomgrade"/>
      <w:tblW w:w="9180" w:type="dxa"/>
      <w:tblInd w:w="-1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6"/>
      <w:gridCol w:w="6104"/>
      <w:gridCol w:w="1440"/>
    </w:tblGrid>
    <w:tr w:rsidR="00887E89" w14:paraId="06B4C794" w14:textId="77777777" w:rsidTr="00612131">
      <w:tc>
        <w:tcPr>
          <w:tcW w:w="1636" w:type="dxa"/>
        </w:tcPr>
        <w:p w14:paraId="6C4F0810" w14:textId="77777777" w:rsidR="00887E89" w:rsidRDefault="00887E89" w:rsidP="00B27D50">
          <w:pPr>
            <w:pStyle w:val="Cabealho"/>
          </w:pPr>
          <w:r>
            <w:rPr>
              <w:noProof/>
              <w:lang w:eastAsia="pt-BR"/>
            </w:rPr>
            <w:drawing>
              <wp:inline distT="0" distB="0" distL="0" distR="0" wp14:anchorId="4018EFA5" wp14:editId="17AE54CD">
                <wp:extent cx="721323" cy="762202"/>
                <wp:effectExtent l="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21323" cy="762202"/>
                        </a:xfrm>
                        <a:prstGeom prst="rect">
                          <a:avLst/>
                        </a:prstGeom>
                      </pic:spPr>
                    </pic:pic>
                  </a:graphicData>
                </a:graphic>
              </wp:inline>
            </w:drawing>
          </w:r>
        </w:p>
      </w:tc>
      <w:tc>
        <w:tcPr>
          <w:tcW w:w="6104" w:type="dxa"/>
        </w:tcPr>
        <w:p w14:paraId="2EF54CD1" w14:textId="77777777" w:rsidR="00A0747C" w:rsidRPr="00B27D50" w:rsidRDefault="00847024" w:rsidP="00A0747C">
          <w:pPr>
            <w:pStyle w:val="Cabealho"/>
            <w:jc w:val="center"/>
            <w:rPr>
              <w:b/>
              <w:bCs/>
              <w:iCs/>
              <w:sz w:val="20"/>
              <w:szCs w:val="20"/>
            </w:rPr>
          </w:pPr>
          <w:r w:rsidRPr="00B27D50">
            <w:rPr>
              <w:b/>
              <w:bCs/>
              <w:iCs/>
              <w:sz w:val="20"/>
              <w:szCs w:val="20"/>
            </w:rPr>
            <w:t>COOPERATIVA DE ELETRIFICAÇÃO DE IBIÚNA E REGIÃO</w:t>
          </w:r>
        </w:p>
        <w:p w14:paraId="1390C346" w14:textId="77777777" w:rsidR="00847024" w:rsidRPr="00847024" w:rsidRDefault="00847024" w:rsidP="00847024">
          <w:pPr>
            <w:pStyle w:val="Cabealho"/>
            <w:jc w:val="center"/>
            <w:rPr>
              <w:iCs/>
              <w:sz w:val="20"/>
              <w:szCs w:val="20"/>
            </w:rPr>
          </w:pPr>
          <w:r w:rsidRPr="00847024">
            <w:rPr>
              <w:iCs/>
              <w:sz w:val="20"/>
              <w:szCs w:val="20"/>
            </w:rPr>
            <w:t xml:space="preserve">CNPJ </w:t>
          </w:r>
          <w:r>
            <w:rPr>
              <w:iCs/>
              <w:sz w:val="20"/>
              <w:szCs w:val="20"/>
            </w:rPr>
            <w:t>49.313.653/0001-10</w:t>
          </w:r>
          <w:r w:rsidR="00E23429">
            <w:rPr>
              <w:iCs/>
              <w:sz w:val="20"/>
              <w:szCs w:val="20"/>
            </w:rPr>
            <w:t xml:space="preserve"> – </w:t>
          </w:r>
          <w:r w:rsidRPr="00847024">
            <w:rPr>
              <w:iCs/>
              <w:sz w:val="20"/>
              <w:szCs w:val="20"/>
            </w:rPr>
            <w:t xml:space="preserve">Inscrição Estadual </w:t>
          </w:r>
          <w:r w:rsidR="00044CE5" w:rsidRPr="00044CE5">
            <w:rPr>
              <w:iCs/>
              <w:sz w:val="20"/>
              <w:szCs w:val="20"/>
            </w:rPr>
            <w:t>345.002.316.111</w:t>
          </w:r>
        </w:p>
        <w:p w14:paraId="33A003A3" w14:textId="77777777" w:rsidR="00044CE5" w:rsidRDefault="00044CE5" w:rsidP="00847024">
          <w:pPr>
            <w:pStyle w:val="Cabealho"/>
            <w:jc w:val="center"/>
            <w:rPr>
              <w:iCs/>
              <w:sz w:val="20"/>
              <w:szCs w:val="20"/>
            </w:rPr>
          </w:pPr>
          <w:r>
            <w:rPr>
              <w:iCs/>
              <w:sz w:val="20"/>
              <w:szCs w:val="20"/>
            </w:rPr>
            <w:t xml:space="preserve">Rua José Bonifácio, n100 – Centro – Ibiúna/SP </w:t>
          </w:r>
          <w:r w:rsidR="00B27D50">
            <w:rPr>
              <w:iCs/>
              <w:sz w:val="20"/>
              <w:szCs w:val="20"/>
            </w:rPr>
            <w:t>–</w:t>
          </w:r>
          <w:r>
            <w:rPr>
              <w:iCs/>
              <w:sz w:val="20"/>
              <w:szCs w:val="20"/>
            </w:rPr>
            <w:t xml:space="preserve"> </w:t>
          </w:r>
          <w:r w:rsidR="00B27D50">
            <w:rPr>
              <w:iCs/>
              <w:sz w:val="20"/>
              <w:szCs w:val="20"/>
            </w:rPr>
            <w:t xml:space="preserve">CEP </w:t>
          </w:r>
          <w:r>
            <w:rPr>
              <w:iCs/>
              <w:sz w:val="20"/>
              <w:szCs w:val="20"/>
            </w:rPr>
            <w:t>18150-000</w:t>
          </w:r>
        </w:p>
        <w:p w14:paraId="1CB84854" w14:textId="77777777" w:rsidR="00847024" w:rsidRPr="00B27D50" w:rsidRDefault="00847024" w:rsidP="00B27D50">
          <w:pPr>
            <w:pStyle w:val="Cabealho"/>
            <w:jc w:val="center"/>
            <w:rPr>
              <w:iCs/>
              <w:sz w:val="20"/>
              <w:szCs w:val="20"/>
            </w:rPr>
          </w:pPr>
          <w:r w:rsidRPr="00847024">
            <w:rPr>
              <w:iCs/>
              <w:sz w:val="20"/>
              <w:szCs w:val="20"/>
            </w:rPr>
            <w:t>0800</w:t>
          </w:r>
          <w:r w:rsidR="00044CE5">
            <w:rPr>
              <w:iCs/>
              <w:sz w:val="20"/>
              <w:szCs w:val="20"/>
            </w:rPr>
            <w:t>-0141488 – (15) 3248-9513</w:t>
          </w:r>
        </w:p>
      </w:tc>
      <w:tc>
        <w:tcPr>
          <w:tcW w:w="1440" w:type="dxa"/>
        </w:tcPr>
        <w:p w14:paraId="64BB7643" w14:textId="77777777" w:rsidR="00887E89" w:rsidRDefault="00887E89">
          <w:pPr>
            <w:pStyle w:val="Cabealho"/>
          </w:pPr>
        </w:p>
      </w:tc>
    </w:tr>
  </w:tbl>
  <w:p w14:paraId="60592712" w14:textId="77777777" w:rsidR="00887E89" w:rsidRDefault="00870944" w:rsidP="00870944">
    <w:pPr>
      <w:pStyle w:val="Cabealho"/>
      <w:jc w:val="right"/>
    </w:pPr>
    <w:r w:rsidRPr="0055781A">
      <w:rPr>
        <w:rFonts w:ascii="Calibri Light" w:hAnsi="Calibri Light" w:cs="Calibri Light"/>
        <w:i/>
        <w:sz w:val="14"/>
      </w:rPr>
      <w:t xml:space="preserve">Pág. </w:t>
    </w:r>
    <w:r w:rsidRPr="0055781A">
      <w:rPr>
        <w:rFonts w:ascii="Calibri Light" w:hAnsi="Calibri Light" w:cs="Calibri Light"/>
        <w:i/>
        <w:sz w:val="14"/>
      </w:rPr>
      <w:fldChar w:fldCharType="begin"/>
    </w:r>
    <w:r w:rsidRPr="0055781A">
      <w:rPr>
        <w:rFonts w:ascii="Calibri Light" w:hAnsi="Calibri Light" w:cs="Calibri Light"/>
        <w:i/>
        <w:sz w:val="14"/>
      </w:rPr>
      <w:instrText>PAGE   \* MERGEFORMAT</w:instrText>
    </w:r>
    <w:r w:rsidRPr="0055781A">
      <w:rPr>
        <w:rFonts w:ascii="Calibri Light" w:hAnsi="Calibri Light" w:cs="Calibri Light"/>
        <w:i/>
        <w:sz w:val="14"/>
      </w:rPr>
      <w:fldChar w:fldCharType="separate"/>
    </w:r>
    <w:r>
      <w:rPr>
        <w:rFonts w:ascii="Calibri Light" w:hAnsi="Calibri Light" w:cs="Calibri Light"/>
        <w:i/>
        <w:sz w:val="14"/>
      </w:rPr>
      <w:t>1</w:t>
    </w:r>
    <w:r w:rsidRPr="0055781A">
      <w:rPr>
        <w:rFonts w:ascii="Calibri Light" w:hAnsi="Calibri Light" w:cs="Calibri Light"/>
        <w:i/>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02F24"/>
    <w:multiLevelType w:val="hybridMultilevel"/>
    <w:tmpl w:val="2482EF74"/>
    <w:lvl w:ilvl="0" w:tplc="ED3216CE">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92888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pszVm4Nb9cUKCrppUX6KXHLxgploAlXzxOnM5Y/ajz5CA0QjruGaqkL3jNQWg2egCroFadtgXQRk9driqpd68Q==" w:salt="g9X7xl7ZLFiOa35vg5AZ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05"/>
    <w:rsid w:val="00044CE5"/>
    <w:rsid w:val="000B58A2"/>
    <w:rsid w:val="0019766A"/>
    <w:rsid w:val="001A12D9"/>
    <w:rsid w:val="001D1E3D"/>
    <w:rsid w:val="0022484C"/>
    <w:rsid w:val="00287999"/>
    <w:rsid w:val="002E4640"/>
    <w:rsid w:val="00307ED5"/>
    <w:rsid w:val="00392116"/>
    <w:rsid w:val="0043220F"/>
    <w:rsid w:val="00487C26"/>
    <w:rsid w:val="00527125"/>
    <w:rsid w:val="00612131"/>
    <w:rsid w:val="00686421"/>
    <w:rsid w:val="006A1976"/>
    <w:rsid w:val="006A3844"/>
    <w:rsid w:val="007E16AE"/>
    <w:rsid w:val="00836595"/>
    <w:rsid w:val="00847024"/>
    <w:rsid w:val="00870944"/>
    <w:rsid w:val="00887E89"/>
    <w:rsid w:val="008A4219"/>
    <w:rsid w:val="00922F77"/>
    <w:rsid w:val="009424A7"/>
    <w:rsid w:val="00962D05"/>
    <w:rsid w:val="00982016"/>
    <w:rsid w:val="00A0747C"/>
    <w:rsid w:val="00AD0F4E"/>
    <w:rsid w:val="00B26235"/>
    <w:rsid w:val="00B27D50"/>
    <w:rsid w:val="00B47CDC"/>
    <w:rsid w:val="00BD1A80"/>
    <w:rsid w:val="00C07E22"/>
    <w:rsid w:val="00C47C72"/>
    <w:rsid w:val="00C70A76"/>
    <w:rsid w:val="00D316AA"/>
    <w:rsid w:val="00DC3E5C"/>
    <w:rsid w:val="00E23429"/>
    <w:rsid w:val="00EA7113"/>
    <w:rsid w:val="00FC5DA4"/>
    <w:rsid w:val="00FE5B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6C76B"/>
  <w15:chartTrackingRefBased/>
  <w15:docId w15:val="{545B7898-EDE1-454E-AD93-B133C5F9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0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87E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87E89"/>
  </w:style>
  <w:style w:type="paragraph" w:styleId="Rodap">
    <w:name w:val="footer"/>
    <w:basedOn w:val="Normal"/>
    <w:link w:val="RodapChar"/>
    <w:uiPriority w:val="99"/>
    <w:unhideWhenUsed/>
    <w:rsid w:val="00887E89"/>
    <w:pPr>
      <w:tabs>
        <w:tab w:val="center" w:pos="4252"/>
        <w:tab w:val="right" w:pos="8504"/>
      </w:tabs>
      <w:spacing w:after="0" w:line="240" w:lineRule="auto"/>
    </w:pPr>
  </w:style>
  <w:style w:type="character" w:customStyle="1" w:styleId="RodapChar">
    <w:name w:val="Rodapé Char"/>
    <w:basedOn w:val="Fontepargpadro"/>
    <w:link w:val="Rodap"/>
    <w:uiPriority w:val="99"/>
    <w:rsid w:val="00887E89"/>
  </w:style>
  <w:style w:type="table" w:styleId="Tabelacomgrade">
    <w:name w:val="Table Grid"/>
    <w:basedOn w:val="Tabelanormal"/>
    <w:uiPriority w:val="39"/>
    <w:rsid w:val="0088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27D50"/>
    <w:rPr>
      <w:color w:val="0563C1" w:themeColor="hyperlink"/>
      <w:u w:val="single"/>
    </w:rPr>
  </w:style>
  <w:style w:type="character" w:styleId="MenoPendente">
    <w:name w:val="Unresolved Mention"/>
    <w:basedOn w:val="Fontepargpadro"/>
    <w:uiPriority w:val="99"/>
    <w:semiHidden/>
    <w:unhideWhenUsed/>
    <w:rsid w:val="00B27D50"/>
    <w:rPr>
      <w:color w:val="605E5C"/>
      <w:shd w:val="clear" w:color="auto" w:fill="E1DFDD"/>
    </w:rPr>
  </w:style>
  <w:style w:type="character" w:styleId="TextodoEspaoReservado">
    <w:name w:val="Placeholder Text"/>
    <w:basedOn w:val="Fontepargpadro"/>
    <w:uiPriority w:val="99"/>
    <w:semiHidden/>
    <w:rsid w:val="00962D05"/>
    <w:rPr>
      <w:color w:val="808080"/>
    </w:rPr>
  </w:style>
  <w:style w:type="character" w:styleId="RefernciaIntensa">
    <w:name w:val="Intense Reference"/>
    <w:basedOn w:val="Fontepargpadro"/>
    <w:uiPriority w:val="32"/>
    <w:qFormat/>
    <w:rsid w:val="00962D05"/>
    <w:rPr>
      <w:b/>
      <w:bCs/>
      <w:smallCaps/>
      <w:color w:val="5B9BD5" w:themeColor="accent1"/>
      <w:spacing w:val="5"/>
    </w:rPr>
  </w:style>
  <w:style w:type="paragraph" w:styleId="PargrafodaLista">
    <w:name w:val="List Paragraph"/>
    <w:basedOn w:val="Normal"/>
    <w:uiPriority w:val="34"/>
    <w:qFormat/>
    <w:rsid w:val="00962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cumentos\WORD\Modelo_Cetril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E9685469BC41479CF14D3577E58622"/>
        <w:category>
          <w:name w:val="Geral"/>
          <w:gallery w:val="placeholder"/>
        </w:category>
        <w:types>
          <w:type w:val="bbPlcHdr"/>
        </w:types>
        <w:behaviors>
          <w:behavior w:val="content"/>
        </w:behaviors>
        <w:guid w:val="{4AE7107C-8B93-498C-AF99-A869FE0E2A6D}"/>
      </w:docPartPr>
      <w:docPartBody>
        <w:p w:rsidR="009669F0" w:rsidRDefault="00C73BA9" w:rsidP="00C73BA9">
          <w:pPr>
            <w:pStyle w:val="5EE9685469BC41479CF14D3577E58622"/>
          </w:pPr>
          <w:r w:rsidRPr="00D96749">
            <w:rPr>
              <w:rStyle w:val="TextodoEspaoReservado"/>
              <w:rFonts w:ascii="Calibri" w:hAnsi="Calibri"/>
              <w:sz w:val="16"/>
            </w:rPr>
            <w:t>Apenas números.</w:t>
          </w:r>
        </w:p>
      </w:docPartBody>
    </w:docPart>
    <w:docPart>
      <w:docPartPr>
        <w:name w:val="1D6DA1D5794E4F128B79422D209DEED2"/>
        <w:category>
          <w:name w:val="Geral"/>
          <w:gallery w:val="placeholder"/>
        </w:category>
        <w:types>
          <w:type w:val="bbPlcHdr"/>
        </w:types>
        <w:behaviors>
          <w:behavior w:val="content"/>
        </w:behaviors>
        <w:guid w:val="{0225A1A8-4861-4B76-B28A-BBA299ECC973}"/>
      </w:docPartPr>
      <w:docPartBody>
        <w:p w:rsidR="009669F0" w:rsidRDefault="00C73BA9" w:rsidP="00C73BA9">
          <w:pPr>
            <w:pStyle w:val="1D6DA1D5794E4F128B79422D209DEED2"/>
          </w:pPr>
          <w:r w:rsidRPr="000E6535">
            <w:rPr>
              <w:rStyle w:val="TextodoEspaoReservado"/>
              <w:rFonts w:ascii="Calibri" w:hAnsi="Calibri"/>
              <w:sz w:val="16"/>
            </w:rPr>
            <w:t xml:space="preserve">Clique ou toque aqui para inserir o </w:t>
          </w:r>
          <w:r>
            <w:rPr>
              <w:rStyle w:val="TextodoEspaoReservado"/>
              <w:rFonts w:ascii="Calibri" w:hAnsi="Calibri"/>
              <w:sz w:val="16"/>
            </w:rPr>
            <w:t>nome</w:t>
          </w:r>
          <w:r w:rsidRPr="000E6535">
            <w:rPr>
              <w:rStyle w:val="TextodoEspaoReservado"/>
              <w:rFonts w:ascii="Calibri" w:hAnsi="Calibri"/>
              <w:sz w:val="16"/>
            </w:rPr>
            <w:t>.</w:t>
          </w:r>
        </w:p>
      </w:docPartBody>
    </w:docPart>
    <w:docPart>
      <w:docPartPr>
        <w:name w:val="32B9C0D5B401414CB20647B4601E6E76"/>
        <w:category>
          <w:name w:val="Geral"/>
          <w:gallery w:val="placeholder"/>
        </w:category>
        <w:types>
          <w:type w:val="bbPlcHdr"/>
        </w:types>
        <w:behaviors>
          <w:behavior w:val="content"/>
        </w:behaviors>
        <w:guid w:val="{F6FF6DAD-12A5-44F2-A026-981762CED155}"/>
      </w:docPartPr>
      <w:docPartBody>
        <w:p w:rsidR="009669F0" w:rsidRDefault="00C73BA9" w:rsidP="00C73BA9">
          <w:pPr>
            <w:pStyle w:val="32B9C0D5B401414CB20647B4601E6E76"/>
          </w:pPr>
          <w:r w:rsidRPr="000E6535">
            <w:rPr>
              <w:rStyle w:val="TextodoEspaoReservado"/>
              <w:rFonts w:ascii="Calibri" w:hAnsi="Calibri"/>
              <w:sz w:val="16"/>
            </w:rPr>
            <w:t xml:space="preserve">Clique ou toque aqui para inserir </w:t>
          </w:r>
          <w:r>
            <w:rPr>
              <w:rStyle w:val="TextodoEspaoReservado"/>
              <w:rFonts w:ascii="Calibri" w:hAnsi="Calibri"/>
              <w:sz w:val="16"/>
            </w:rPr>
            <w:t>o e-mail</w:t>
          </w:r>
          <w:r w:rsidRPr="000E6535">
            <w:rPr>
              <w:rStyle w:val="TextodoEspaoReservado"/>
              <w:rFonts w:ascii="Calibri" w:hAnsi="Calibri"/>
              <w:sz w:val="16"/>
            </w:rPr>
            <w:t>.</w:t>
          </w:r>
        </w:p>
      </w:docPartBody>
    </w:docPart>
    <w:docPart>
      <w:docPartPr>
        <w:name w:val="63C1D1CB49CE4CA19A44BF5EC2C34071"/>
        <w:category>
          <w:name w:val="Geral"/>
          <w:gallery w:val="placeholder"/>
        </w:category>
        <w:types>
          <w:type w:val="bbPlcHdr"/>
        </w:types>
        <w:behaviors>
          <w:behavior w:val="content"/>
        </w:behaviors>
        <w:guid w:val="{7BA62B5F-FB29-47EF-A9E1-EBC7B3DED910}"/>
      </w:docPartPr>
      <w:docPartBody>
        <w:p w:rsidR="009669F0" w:rsidRDefault="00C73BA9" w:rsidP="00C73BA9">
          <w:pPr>
            <w:pStyle w:val="63C1D1CB49CE4CA19A44BF5EC2C34071"/>
          </w:pPr>
          <w:r w:rsidRPr="000E6535">
            <w:rPr>
              <w:rStyle w:val="TextodoEspaoReservado"/>
              <w:rFonts w:ascii="Calibri" w:hAnsi="Calibri"/>
              <w:sz w:val="16"/>
            </w:rPr>
            <w:t>Apenas números.</w:t>
          </w:r>
        </w:p>
      </w:docPartBody>
    </w:docPart>
    <w:docPart>
      <w:docPartPr>
        <w:name w:val="649E36A89EA94AC6A75D10ADE194DCE6"/>
        <w:category>
          <w:name w:val="Geral"/>
          <w:gallery w:val="placeholder"/>
        </w:category>
        <w:types>
          <w:type w:val="bbPlcHdr"/>
        </w:types>
        <w:behaviors>
          <w:behavior w:val="content"/>
        </w:behaviors>
        <w:guid w:val="{0F2ABF20-2B76-4A14-92D1-41B7C5F7B909}"/>
      </w:docPartPr>
      <w:docPartBody>
        <w:p w:rsidR="009669F0" w:rsidRDefault="00C73BA9" w:rsidP="00C73BA9">
          <w:pPr>
            <w:pStyle w:val="649E36A89EA94AC6A75D10ADE194DCE6"/>
          </w:pPr>
          <w:r w:rsidRPr="00CC51F7">
            <w:rPr>
              <w:rStyle w:val="TextodoEspaoReservado"/>
              <w:rFonts w:ascii="Calibri" w:hAnsi="Calibri"/>
              <w:sz w:val="16"/>
            </w:rPr>
            <w:t xml:space="preserve">Clique ou toque aqui para inserir o </w:t>
          </w:r>
          <w:r>
            <w:rPr>
              <w:rStyle w:val="TextodoEspaoReservado"/>
              <w:rFonts w:ascii="Calibri" w:hAnsi="Calibri"/>
              <w:sz w:val="16"/>
            </w:rPr>
            <w:t>nome</w:t>
          </w:r>
          <w:r w:rsidRPr="00CC51F7">
            <w:rPr>
              <w:rStyle w:val="TextodoEspaoReservado"/>
              <w:rFonts w:ascii="Calibri" w:hAnsi="Calibri"/>
              <w:sz w:val="16"/>
            </w:rPr>
            <w:t>.</w:t>
          </w:r>
        </w:p>
      </w:docPartBody>
    </w:docPart>
    <w:docPart>
      <w:docPartPr>
        <w:name w:val="7FA2B08A74BB475E9C38AC115E47BBA2"/>
        <w:category>
          <w:name w:val="Geral"/>
          <w:gallery w:val="placeholder"/>
        </w:category>
        <w:types>
          <w:type w:val="bbPlcHdr"/>
        </w:types>
        <w:behaviors>
          <w:behavior w:val="content"/>
        </w:behaviors>
        <w:guid w:val="{35652E34-61DB-4F12-BEE8-7DBC9E5A7209}"/>
      </w:docPartPr>
      <w:docPartBody>
        <w:p w:rsidR="009669F0" w:rsidRDefault="00C73BA9" w:rsidP="00C73BA9">
          <w:pPr>
            <w:pStyle w:val="7FA2B08A74BB475E9C38AC115E47BBA2"/>
          </w:pPr>
          <w:r w:rsidRPr="00555B6F">
            <w:rPr>
              <w:rStyle w:val="TextodoEspaoReservado"/>
              <w:rFonts w:ascii="Calibri" w:hAnsi="Calibri"/>
              <w:sz w:val="16"/>
            </w:rPr>
            <w:t>Apenas números.</w:t>
          </w:r>
        </w:p>
      </w:docPartBody>
    </w:docPart>
    <w:docPart>
      <w:docPartPr>
        <w:name w:val="760365D96B7748869B25B9A7E6D2964B"/>
        <w:category>
          <w:name w:val="Geral"/>
          <w:gallery w:val="placeholder"/>
        </w:category>
        <w:types>
          <w:type w:val="bbPlcHdr"/>
        </w:types>
        <w:behaviors>
          <w:behavior w:val="content"/>
        </w:behaviors>
        <w:guid w:val="{F7CF3F6E-A123-472D-87E5-C9B6D271CE49}"/>
      </w:docPartPr>
      <w:docPartBody>
        <w:p w:rsidR="009669F0" w:rsidRDefault="00C73BA9" w:rsidP="00C73BA9">
          <w:pPr>
            <w:pStyle w:val="760365D96B7748869B25B9A7E6D2964B"/>
          </w:pPr>
          <w:r w:rsidRPr="000F31F0">
            <w:rPr>
              <w:rStyle w:val="TextodoEspaoReservado"/>
              <w:rFonts w:ascii="Calibri" w:hAnsi="Calibri"/>
              <w:sz w:val="16"/>
            </w:rPr>
            <w:t>Clique ou toque aqui para inserir uma data.</w:t>
          </w:r>
        </w:p>
      </w:docPartBody>
    </w:docPart>
    <w:docPart>
      <w:docPartPr>
        <w:name w:val="6E510954A634442D8E9ED69E04048D6F"/>
        <w:category>
          <w:name w:val="Geral"/>
          <w:gallery w:val="placeholder"/>
        </w:category>
        <w:types>
          <w:type w:val="bbPlcHdr"/>
        </w:types>
        <w:behaviors>
          <w:behavior w:val="content"/>
        </w:behaviors>
        <w:guid w:val="{17A926DF-E425-481A-A3E4-F5E0955F6AC3}"/>
      </w:docPartPr>
      <w:docPartBody>
        <w:p w:rsidR="00D9305A" w:rsidRDefault="009669F0" w:rsidP="009669F0">
          <w:pPr>
            <w:pStyle w:val="6E510954A634442D8E9ED69E04048D6F"/>
          </w:pPr>
          <w:r w:rsidRPr="00D96749">
            <w:rPr>
              <w:rStyle w:val="TextodoEspaoReservado"/>
              <w:rFonts w:ascii="Calibri" w:hAnsi="Calibri"/>
              <w:sz w:val="16"/>
            </w:rPr>
            <w:t>Apenas números.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A9"/>
    <w:rsid w:val="00167B9E"/>
    <w:rsid w:val="006A3844"/>
    <w:rsid w:val="009669F0"/>
    <w:rsid w:val="00C73BA9"/>
    <w:rsid w:val="00C876C1"/>
    <w:rsid w:val="00D87B65"/>
    <w:rsid w:val="00D930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669F0"/>
    <w:rPr>
      <w:color w:val="808080"/>
    </w:rPr>
  </w:style>
  <w:style w:type="paragraph" w:customStyle="1" w:styleId="5EE9685469BC41479CF14D3577E58622">
    <w:name w:val="5EE9685469BC41479CF14D3577E58622"/>
    <w:rsid w:val="00C73BA9"/>
  </w:style>
  <w:style w:type="paragraph" w:customStyle="1" w:styleId="1D6DA1D5794E4F128B79422D209DEED2">
    <w:name w:val="1D6DA1D5794E4F128B79422D209DEED2"/>
    <w:rsid w:val="00C73BA9"/>
  </w:style>
  <w:style w:type="paragraph" w:customStyle="1" w:styleId="32B9C0D5B401414CB20647B4601E6E76">
    <w:name w:val="32B9C0D5B401414CB20647B4601E6E76"/>
    <w:rsid w:val="00C73BA9"/>
  </w:style>
  <w:style w:type="paragraph" w:customStyle="1" w:styleId="63C1D1CB49CE4CA19A44BF5EC2C34071">
    <w:name w:val="63C1D1CB49CE4CA19A44BF5EC2C34071"/>
    <w:rsid w:val="00C73BA9"/>
  </w:style>
  <w:style w:type="paragraph" w:customStyle="1" w:styleId="649E36A89EA94AC6A75D10ADE194DCE6">
    <w:name w:val="649E36A89EA94AC6A75D10ADE194DCE6"/>
    <w:rsid w:val="00C73BA9"/>
  </w:style>
  <w:style w:type="paragraph" w:customStyle="1" w:styleId="7FA2B08A74BB475E9C38AC115E47BBA2">
    <w:name w:val="7FA2B08A74BB475E9C38AC115E47BBA2"/>
    <w:rsid w:val="00C73BA9"/>
  </w:style>
  <w:style w:type="paragraph" w:customStyle="1" w:styleId="760365D96B7748869B25B9A7E6D2964B">
    <w:name w:val="760365D96B7748869B25B9A7E6D2964B"/>
    <w:rsid w:val="00C73BA9"/>
  </w:style>
  <w:style w:type="paragraph" w:customStyle="1" w:styleId="6E510954A634442D8E9ED69E04048D6F">
    <w:name w:val="6E510954A634442D8E9ED69E04048D6F"/>
    <w:rsid w:val="009669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A2AA-B2C8-439A-B246-E5389F6E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Modelo_Cetril22.dotx</Template>
  <TotalTime>2</TotalTime>
  <Pages>1</Pages>
  <Words>184</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Suporte01 Cetril</cp:lastModifiedBy>
  <cp:revision>3</cp:revision>
  <dcterms:created xsi:type="dcterms:W3CDTF">2025-05-05T16:54:00Z</dcterms:created>
  <dcterms:modified xsi:type="dcterms:W3CDTF">2025-05-05T16:57:00Z</dcterms:modified>
</cp:coreProperties>
</file>